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694C" w14:textId="77777777" w:rsidR="00F43240" w:rsidRPr="00F43240" w:rsidRDefault="00F43240">
      <w:pPr>
        <w:pStyle w:val="Textkrper"/>
        <w:spacing w:before="9"/>
        <w:rPr>
          <w:b/>
          <w:bCs/>
          <w:sz w:val="24"/>
          <w:szCs w:val="18"/>
        </w:rPr>
      </w:pPr>
      <w:r w:rsidRPr="00F43240">
        <w:rPr>
          <w:b/>
          <w:bCs/>
          <w:sz w:val="24"/>
          <w:szCs w:val="18"/>
        </w:rPr>
        <w:t>Dispensation vom Schulunterricht</w:t>
      </w:r>
    </w:p>
    <w:p w14:paraId="30DF43B5" w14:textId="77777777" w:rsidR="00F43240" w:rsidRPr="00F43240" w:rsidRDefault="00F43240">
      <w:pPr>
        <w:pStyle w:val="Textkrper"/>
        <w:spacing w:before="9"/>
        <w:rPr>
          <w:sz w:val="22"/>
        </w:rPr>
      </w:pPr>
    </w:p>
    <w:p w14:paraId="171437E5" w14:textId="77777777" w:rsidR="00F43240" w:rsidRPr="00F43240" w:rsidRDefault="00F43240">
      <w:pPr>
        <w:pStyle w:val="Textkrper"/>
        <w:spacing w:before="9"/>
        <w:rPr>
          <w:sz w:val="22"/>
        </w:rPr>
      </w:pPr>
      <w:r w:rsidRPr="00F43240">
        <w:rPr>
          <w:sz w:val="22"/>
        </w:rPr>
        <w:t>Alle Gesuche für voraussehbare Absenzen sind spätestens vier Wochen vor Abwesenheitsbeginn von den Eltern bei der Klassenlehrperson schriftlich einzureichen. Die Gesuche sind zu begründen und allenfalls zu belegen. (Direktionsverordnung über Absenzen und Dispensationen (DVAD) in der Volksschule)</w:t>
      </w:r>
    </w:p>
    <w:p w14:paraId="0CE2456B" w14:textId="77777777" w:rsidR="00F43240" w:rsidRPr="00F43240" w:rsidRDefault="00F43240">
      <w:pPr>
        <w:pStyle w:val="Textkrper"/>
        <w:spacing w:before="9"/>
        <w:rPr>
          <w:sz w:val="22"/>
        </w:rPr>
      </w:pPr>
    </w:p>
    <w:p w14:paraId="4E2D0C0D" w14:textId="77D83367" w:rsidR="00F43240" w:rsidRPr="00F43240" w:rsidRDefault="00F43240">
      <w:pPr>
        <w:pStyle w:val="Textkrper"/>
        <w:spacing w:before="9"/>
        <w:rPr>
          <w:sz w:val="22"/>
        </w:rPr>
      </w:pPr>
      <w:r w:rsidRPr="00F43240">
        <w:rPr>
          <w:sz w:val="22"/>
        </w:rPr>
        <w:t>Name und Vorname des Kindes: ……………………………… Klasse: ………………</w:t>
      </w:r>
      <w:r w:rsidR="00EB5A83">
        <w:rPr>
          <w:sz w:val="22"/>
        </w:rPr>
        <w:t>………</w:t>
      </w:r>
    </w:p>
    <w:p w14:paraId="4062481C" w14:textId="77777777" w:rsidR="00F43240" w:rsidRDefault="00F43240">
      <w:pPr>
        <w:pStyle w:val="Textkrper"/>
        <w:spacing w:before="9"/>
        <w:rPr>
          <w:sz w:val="22"/>
        </w:rPr>
      </w:pPr>
    </w:p>
    <w:p w14:paraId="3FD502AB" w14:textId="24252752" w:rsidR="00F43240" w:rsidRPr="00F43240" w:rsidRDefault="00F43240">
      <w:pPr>
        <w:pStyle w:val="Textkrper"/>
        <w:spacing w:before="9"/>
        <w:rPr>
          <w:sz w:val="22"/>
        </w:rPr>
      </w:pPr>
      <w:r w:rsidRPr="00F43240">
        <w:rPr>
          <w:sz w:val="22"/>
        </w:rPr>
        <w:t>Name der elterlichen Vertretung: …………………………………………………………………</w:t>
      </w:r>
    </w:p>
    <w:p w14:paraId="4C4229CC" w14:textId="77777777" w:rsidR="00F43240" w:rsidRDefault="00F43240">
      <w:pPr>
        <w:pStyle w:val="Textkrper"/>
        <w:spacing w:before="9"/>
        <w:rPr>
          <w:sz w:val="22"/>
        </w:rPr>
      </w:pPr>
    </w:p>
    <w:p w14:paraId="3A30160A" w14:textId="77777777" w:rsidR="00F43240" w:rsidRDefault="00F43240">
      <w:pPr>
        <w:pStyle w:val="Textkrper"/>
        <w:spacing w:before="9"/>
        <w:rPr>
          <w:sz w:val="22"/>
        </w:rPr>
      </w:pPr>
      <w:r w:rsidRPr="00F43240">
        <w:rPr>
          <w:sz w:val="22"/>
        </w:rPr>
        <w:t xml:space="preserve">Adresse: …………………………………………………………………………........................... </w:t>
      </w:r>
    </w:p>
    <w:p w14:paraId="26E73888" w14:textId="77777777" w:rsidR="00F43240" w:rsidRDefault="00F43240">
      <w:pPr>
        <w:pStyle w:val="Textkrper"/>
        <w:spacing w:before="9"/>
        <w:rPr>
          <w:sz w:val="22"/>
        </w:rPr>
      </w:pPr>
    </w:p>
    <w:p w14:paraId="6B9CF744" w14:textId="77777777" w:rsidR="00F43240" w:rsidRDefault="00F43240">
      <w:pPr>
        <w:pStyle w:val="Textkrper"/>
        <w:spacing w:before="9"/>
        <w:rPr>
          <w:sz w:val="22"/>
        </w:rPr>
      </w:pPr>
      <w:r w:rsidRPr="00F43240">
        <w:rPr>
          <w:sz w:val="22"/>
        </w:rPr>
        <w:t>Telefonnummer: …………………</w:t>
      </w:r>
      <w:proofErr w:type="gramStart"/>
      <w:r w:rsidRPr="00F43240">
        <w:rPr>
          <w:sz w:val="22"/>
        </w:rPr>
        <w:t>…….</w:t>
      </w:r>
      <w:proofErr w:type="gramEnd"/>
      <w:r w:rsidRPr="00F43240">
        <w:rPr>
          <w:sz w:val="22"/>
        </w:rPr>
        <w:t xml:space="preserve">…………………………………………………………… </w:t>
      </w:r>
    </w:p>
    <w:p w14:paraId="09BD1E6A" w14:textId="77777777" w:rsidR="00F43240" w:rsidRDefault="00F43240">
      <w:pPr>
        <w:pStyle w:val="Textkrper"/>
        <w:spacing w:before="9"/>
        <w:rPr>
          <w:sz w:val="22"/>
        </w:rPr>
      </w:pPr>
    </w:p>
    <w:p w14:paraId="5C7A2002" w14:textId="77777777" w:rsidR="00F43240" w:rsidRDefault="00F43240">
      <w:pPr>
        <w:pStyle w:val="Textkrper"/>
        <w:spacing w:before="9"/>
        <w:rPr>
          <w:sz w:val="22"/>
        </w:rPr>
      </w:pPr>
      <w:r w:rsidRPr="00F43240">
        <w:rPr>
          <w:sz w:val="22"/>
        </w:rPr>
        <w:t>Gewünschte Urlaubszeit von: …………………………</w:t>
      </w:r>
      <w:proofErr w:type="gramStart"/>
      <w:r w:rsidRPr="00F43240">
        <w:rPr>
          <w:sz w:val="22"/>
        </w:rPr>
        <w:t>…….</w:t>
      </w:r>
      <w:proofErr w:type="gramEnd"/>
      <w:r w:rsidRPr="00F43240">
        <w:rPr>
          <w:sz w:val="22"/>
        </w:rPr>
        <w:t>. bis: ………………………</w:t>
      </w:r>
      <w:proofErr w:type="gramStart"/>
      <w:r w:rsidRPr="00F43240">
        <w:rPr>
          <w:sz w:val="22"/>
        </w:rPr>
        <w:t>…….</w:t>
      </w:r>
      <w:proofErr w:type="gramEnd"/>
      <w:r w:rsidRPr="00F43240">
        <w:rPr>
          <w:sz w:val="22"/>
        </w:rPr>
        <w:t xml:space="preserve">. </w:t>
      </w:r>
    </w:p>
    <w:p w14:paraId="078C404D" w14:textId="77777777" w:rsidR="00F43240" w:rsidRDefault="00F43240">
      <w:pPr>
        <w:pStyle w:val="Textkrper"/>
        <w:spacing w:before="9"/>
        <w:rPr>
          <w:sz w:val="22"/>
        </w:rPr>
      </w:pPr>
    </w:p>
    <w:p w14:paraId="1965DE28" w14:textId="2A8B7AC1" w:rsidR="00F43240" w:rsidRDefault="00F43240">
      <w:pPr>
        <w:pStyle w:val="Textkrper"/>
        <w:spacing w:before="9"/>
        <w:rPr>
          <w:sz w:val="22"/>
        </w:rPr>
      </w:pPr>
      <w:r w:rsidRPr="00F43240">
        <w:rPr>
          <w:sz w:val="22"/>
        </w:rPr>
        <w:t xml:space="preserve">Begründung des Urlaubs (ist auch auf Zusatzblatt möglich): </w:t>
      </w:r>
    </w:p>
    <w:p w14:paraId="3CF0B54D" w14:textId="77777777" w:rsidR="00F43240" w:rsidRDefault="00F43240">
      <w:pPr>
        <w:pStyle w:val="Textkrper"/>
        <w:spacing w:before="9"/>
        <w:rPr>
          <w:sz w:val="22"/>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00"/>
      </w:tblGrid>
      <w:tr w:rsidR="00F43240" w14:paraId="4D226D66" w14:textId="77777777" w:rsidTr="00F43240">
        <w:tc>
          <w:tcPr>
            <w:tcW w:w="9300" w:type="dxa"/>
          </w:tcPr>
          <w:p w14:paraId="6CCE9B23" w14:textId="77777777" w:rsidR="00F43240" w:rsidRDefault="00F43240">
            <w:pPr>
              <w:pStyle w:val="Textkrper"/>
              <w:spacing w:before="9"/>
              <w:rPr>
                <w:sz w:val="22"/>
              </w:rPr>
            </w:pPr>
          </w:p>
        </w:tc>
      </w:tr>
      <w:tr w:rsidR="00F43240" w14:paraId="6EB4D4B5" w14:textId="77777777" w:rsidTr="00F43240">
        <w:tc>
          <w:tcPr>
            <w:tcW w:w="9300" w:type="dxa"/>
          </w:tcPr>
          <w:p w14:paraId="3CCBBA3F" w14:textId="77777777" w:rsidR="00F43240" w:rsidRDefault="00F43240">
            <w:pPr>
              <w:pStyle w:val="Textkrper"/>
              <w:spacing w:before="9"/>
              <w:rPr>
                <w:sz w:val="22"/>
              </w:rPr>
            </w:pPr>
          </w:p>
        </w:tc>
      </w:tr>
      <w:tr w:rsidR="00F43240" w14:paraId="0222EAB1" w14:textId="77777777" w:rsidTr="00F43240">
        <w:tc>
          <w:tcPr>
            <w:tcW w:w="9300" w:type="dxa"/>
          </w:tcPr>
          <w:p w14:paraId="2A510B15" w14:textId="77777777" w:rsidR="00F43240" w:rsidRDefault="00F43240">
            <w:pPr>
              <w:pStyle w:val="Textkrper"/>
              <w:spacing w:before="9"/>
              <w:rPr>
                <w:sz w:val="22"/>
              </w:rPr>
            </w:pPr>
          </w:p>
        </w:tc>
      </w:tr>
      <w:tr w:rsidR="00F43240" w14:paraId="5417BDF5" w14:textId="77777777" w:rsidTr="00F43240">
        <w:tc>
          <w:tcPr>
            <w:tcW w:w="9300" w:type="dxa"/>
          </w:tcPr>
          <w:p w14:paraId="10923569" w14:textId="77777777" w:rsidR="00F43240" w:rsidRDefault="00F43240">
            <w:pPr>
              <w:pStyle w:val="Textkrper"/>
              <w:spacing w:before="9"/>
              <w:rPr>
                <w:sz w:val="22"/>
              </w:rPr>
            </w:pPr>
          </w:p>
        </w:tc>
      </w:tr>
      <w:tr w:rsidR="00F43240" w14:paraId="6BDCB58C" w14:textId="77777777" w:rsidTr="00F43240">
        <w:tc>
          <w:tcPr>
            <w:tcW w:w="9300" w:type="dxa"/>
          </w:tcPr>
          <w:p w14:paraId="2DDF556B" w14:textId="77777777" w:rsidR="00F43240" w:rsidRDefault="00F43240">
            <w:pPr>
              <w:pStyle w:val="Textkrper"/>
              <w:spacing w:before="9"/>
              <w:rPr>
                <w:sz w:val="22"/>
              </w:rPr>
            </w:pPr>
          </w:p>
        </w:tc>
      </w:tr>
      <w:tr w:rsidR="00F43240" w14:paraId="2B756783" w14:textId="77777777" w:rsidTr="00F43240">
        <w:tc>
          <w:tcPr>
            <w:tcW w:w="9300" w:type="dxa"/>
          </w:tcPr>
          <w:p w14:paraId="0D2DA73C" w14:textId="77777777" w:rsidR="00F43240" w:rsidRDefault="00F43240">
            <w:pPr>
              <w:pStyle w:val="Textkrper"/>
              <w:spacing w:before="9"/>
              <w:rPr>
                <w:sz w:val="22"/>
              </w:rPr>
            </w:pPr>
          </w:p>
        </w:tc>
      </w:tr>
      <w:tr w:rsidR="00F43240" w14:paraId="39D00B2A" w14:textId="77777777" w:rsidTr="00F43240">
        <w:tc>
          <w:tcPr>
            <w:tcW w:w="9300" w:type="dxa"/>
          </w:tcPr>
          <w:p w14:paraId="41FD9F2B" w14:textId="77777777" w:rsidR="00F43240" w:rsidRDefault="00F43240">
            <w:pPr>
              <w:pStyle w:val="Textkrper"/>
              <w:spacing w:before="9"/>
              <w:rPr>
                <w:sz w:val="22"/>
              </w:rPr>
            </w:pPr>
          </w:p>
        </w:tc>
      </w:tr>
      <w:tr w:rsidR="00F43240" w14:paraId="64ADEB0E" w14:textId="77777777" w:rsidTr="00F43240">
        <w:tc>
          <w:tcPr>
            <w:tcW w:w="9300" w:type="dxa"/>
          </w:tcPr>
          <w:p w14:paraId="78CCD254" w14:textId="77777777" w:rsidR="00F43240" w:rsidRDefault="00F43240">
            <w:pPr>
              <w:pStyle w:val="Textkrper"/>
              <w:spacing w:before="9"/>
              <w:rPr>
                <w:sz w:val="22"/>
              </w:rPr>
            </w:pPr>
          </w:p>
        </w:tc>
      </w:tr>
      <w:tr w:rsidR="00F43240" w14:paraId="32340511" w14:textId="77777777" w:rsidTr="00F43240">
        <w:tc>
          <w:tcPr>
            <w:tcW w:w="9300" w:type="dxa"/>
          </w:tcPr>
          <w:p w14:paraId="7481CA1F" w14:textId="77777777" w:rsidR="00F43240" w:rsidRDefault="00F43240">
            <w:pPr>
              <w:pStyle w:val="Textkrper"/>
              <w:spacing w:before="9"/>
              <w:rPr>
                <w:sz w:val="22"/>
              </w:rPr>
            </w:pPr>
          </w:p>
        </w:tc>
      </w:tr>
      <w:tr w:rsidR="00F43240" w14:paraId="36D7BC54" w14:textId="77777777" w:rsidTr="00F43240">
        <w:tc>
          <w:tcPr>
            <w:tcW w:w="9300" w:type="dxa"/>
          </w:tcPr>
          <w:p w14:paraId="462FE7AD" w14:textId="77777777" w:rsidR="00F43240" w:rsidRDefault="00F43240">
            <w:pPr>
              <w:pStyle w:val="Textkrper"/>
              <w:spacing w:before="9"/>
              <w:rPr>
                <w:sz w:val="22"/>
              </w:rPr>
            </w:pPr>
          </w:p>
        </w:tc>
      </w:tr>
      <w:tr w:rsidR="00F43240" w14:paraId="7399B0D4" w14:textId="77777777" w:rsidTr="00F43240">
        <w:tc>
          <w:tcPr>
            <w:tcW w:w="9300" w:type="dxa"/>
          </w:tcPr>
          <w:p w14:paraId="50BCBC89" w14:textId="77777777" w:rsidR="00F43240" w:rsidRDefault="00F43240">
            <w:pPr>
              <w:pStyle w:val="Textkrper"/>
              <w:spacing w:before="9"/>
              <w:rPr>
                <w:sz w:val="22"/>
              </w:rPr>
            </w:pPr>
          </w:p>
        </w:tc>
      </w:tr>
      <w:tr w:rsidR="00F43240" w14:paraId="1D37D83D" w14:textId="77777777" w:rsidTr="00F43240">
        <w:tc>
          <w:tcPr>
            <w:tcW w:w="9300" w:type="dxa"/>
          </w:tcPr>
          <w:p w14:paraId="27E1D1BC" w14:textId="77777777" w:rsidR="00F43240" w:rsidRDefault="00F43240">
            <w:pPr>
              <w:pStyle w:val="Textkrper"/>
              <w:spacing w:before="9"/>
              <w:rPr>
                <w:sz w:val="22"/>
              </w:rPr>
            </w:pPr>
          </w:p>
        </w:tc>
      </w:tr>
      <w:tr w:rsidR="00F43240" w14:paraId="080CDA7F" w14:textId="77777777" w:rsidTr="00F43240">
        <w:tc>
          <w:tcPr>
            <w:tcW w:w="9300" w:type="dxa"/>
          </w:tcPr>
          <w:p w14:paraId="06A1CB9C" w14:textId="77777777" w:rsidR="00F43240" w:rsidRDefault="00F43240">
            <w:pPr>
              <w:pStyle w:val="Textkrper"/>
              <w:spacing w:before="9"/>
              <w:rPr>
                <w:sz w:val="22"/>
              </w:rPr>
            </w:pPr>
          </w:p>
        </w:tc>
      </w:tr>
    </w:tbl>
    <w:p w14:paraId="661E0CE5" w14:textId="77777777" w:rsidR="00F43240" w:rsidRPr="00F43240" w:rsidRDefault="00F43240">
      <w:pPr>
        <w:pStyle w:val="Textkrper"/>
        <w:spacing w:before="9"/>
        <w:rPr>
          <w:sz w:val="22"/>
        </w:rPr>
      </w:pPr>
    </w:p>
    <w:p w14:paraId="09EBF7CC" w14:textId="03192CC4" w:rsidR="00F43240" w:rsidRPr="00F43240" w:rsidRDefault="00F43240">
      <w:pPr>
        <w:pStyle w:val="Textkrper"/>
        <w:spacing w:before="9"/>
        <w:rPr>
          <w:sz w:val="22"/>
        </w:rPr>
      </w:pPr>
      <w:r w:rsidRPr="00F43240">
        <w:rPr>
          <w:sz w:val="22"/>
        </w:rPr>
        <w:t>Datum: ……………………………</w:t>
      </w:r>
      <w:proofErr w:type="gramStart"/>
      <w:r w:rsidRPr="00F43240">
        <w:rPr>
          <w:sz w:val="22"/>
        </w:rPr>
        <w:t>…….</w:t>
      </w:r>
      <w:proofErr w:type="gramEnd"/>
      <w:r w:rsidRPr="00F43240">
        <w:rPr>
          <w:sz w:val="22"/>
        </w:rPr>
        <w:t>. Unterschrift……………………………………………</w:t>
      </w:r>
      <w:proofErr w:type="gramStart"/>
      <w:r w:rsidRPr="00F43240">
        <w:rPr>
          <w:sz w:val="22"/>
        </w:rPr>
        <w:t>…</w:t>
      </w:r>
      <w:r w:rsidR="00EB5A83">
        <w:rPr>
          <w:sz w:val="22"/>
        </w:rPr>
        <w:t>….</w:t>
      </w:r>
      <w:proofErr w:type="gramEnd"/>
      <w:r w:rsidR="00EB5A83">
        <w:rPr>
          <w:sz w:val="22"/>
        </w:rPr>
        <w:t>.</w:t>
      </w:r>
      <w:r w:rsidRPr="00F43240">
        <w:rPr>
          <w:sz w:val="22"/>
        </w:rPr>
        <w:t xml:space="preserve"> </w:t>
      </w:r>
    </w:p>
    <w:p w14:paraId="2EDEAA7C" w14:textId="77777777" w:rsidR="00F43240" w:rsidRPr="00F43240" w:rsidRDefault="00F43240">
      <w:pPr>
        <w:pStyle w:val="Textkrper"/>
        <w:pBdr>
          <w:bottom w:val="single" w:sz="12" w:space="1" w:color="auto"/>
        </w:pBdr>
        <w:spacing w:before="9"/>
        <w:rPr>
          <w:sz w:val="22"/>
        </w:rPr>
      </w:pPr>
    </w:p>
    <w:p w14:paraId="42A3667C" w14:textId="77777777" w:rsidR="00F43240" w:rsidRPr="00F43240" w:rsidRDefault="00F43240">
      <w:pPr>
        <w:pStyle w:val="Textkrper"/>
        <w:spacing w:before="9"/>
        <w:rPr>
          <w:sz w:val="22"/>
        </w:rPr>
      </w:pPr>
    </w:p>
    <w:p w14:paraId="7010D2B2" w14:textId="77777777" w:rsidR="00F43240" w:rsidRPr="00F43240" w:rsidRDefault="00F43240">
      <w:pPr>
        <w:pStyle w:val="Textkrper"/>
        <w:spacing w:before="9"/>
        <w:rPr>
          <w:sz w:val="22"/>
        </w:rPr>
      </w:pPr>
      <w:r w:rsidRPr="00F43240">
        <w:rPr>
          <w:sz w:val="22"/>
        </w:rPr>
        <w:t xml:space="preserve">Empfehlung Klassenlehrperson:  </w:t>
      </w:r>
      <w:r w:rsidRPr="00F43240">
        <w:rPr>
          <w:sz w:val="22"/>
        </w:rPr>
        <w:sym w:font="Wingdings" w:char="F06F"/>
      </w:r>
      <w:r w:rsidRPr="00F43240">
        <w:rPr>
          <w:sz w:val="22"/>
        </w:rPr>
        <w:t xml:space="preserve"> bewilligen </w:t>
      </w:r>
      <w:r w:rsidRPr="00F43240">
        <w:rPr>
          <w:sz w:val="22"/>
        </w:rPr>
        <w:sym w:font="Wingdings" w:char="F06F"/>
      </w:r>
      <w:r w:rsidRPr="00F43240">
        <w:rPr>
          <w:sz w:val="22"/>
        </w:rPr>
        <w:t xml:space="preserve"> nicht bewilligen</w:t>
      </w:r>
    </w:p>
    <w:p w14:paraId="72420CD3" w14:textId="77777777" w:rsidR="00F43240" w:rsidRPr="00F43240" w:rsidRDefault="00F43240">
      <w:pPr>
        <w:pStyle w:val="Textkrper"/>
        <w:spacing w:before="9"/>
        <w:rPr>
          <w:sz w:val="22"/>
        </w:rPr>
      </w:pPr>
    </w:p>
    <w:p w14:paraId="12CD880A" w14:textId="2196BB17" w:rsidR="00F43240" w:rsidRPr="00F43240" w:rsidRDefault="00F43240">
      <w:pPr>
        <w:pStyle w:val="Textkrper"/>
        <w:spacing w:before="9"/>
        <w:rPr>
          <w:sz w:val="22"/>
        </w:rPr>
      </w:pPr>
      <w:r w:rsidRPr="00F43240">
        <w:rPr>
          <w:sz w:val="22"/>
        </w:rPr>
        <w:t xml:space="preserve">Bemerkungen: ……………………………………………………........... </w:t>
      </w:r>
    </w:p>
    <w:p w14:paraId="0622B55C" w14:textId="77777777" w:rsidR="00F43240" w:rsidRPr="00F43240" w:rsidRDefault="00F43240">
      <w:pPr>
        <w:pStyle w:val="Textkrper"/>
        <w:spacing w:before="9"/>
        <w:rPr>
          <w:sz w:val="22"/>
        </w:rPr>
      </w:pPr>
    </w:p>
    <w:p w14:paraId="18B04DC8" w14:textId="10A65C31" w:rsidR="00F43240" w:rsidRPr="00F43240" w:rsidRDefault="00F43240">
      <w:pPr>
        <w:pStyle w:val="Textkrper"/>
        <w:spacing w:before="9"/>
        <w:rPr>
          <w:sz w:val="22"/>
        </w:rPr>
      </w:pPr>
      <w:proofErr w:type="gramStart"/>
      <w:r w:rsidRPr="00F43240">
        <w:rPr>
          <w:sz w:val="22"/>
        </w:rPr>
        <w:t>Visum:…</w:t>
      </w:r>
      <w:proofErr w:type="gramEnd"/>
      <w:r w:rsidRPr="00F43240">
        <w:rPr>
          <w:sz w:val="22"/>
        </w:rPr>
        <w:t>…………………</w:t>
      </w:r>
    </w:p>
    <w:p w14:paraId="4D93A710" w14:textId="77777777" w:rsidR="00F43240" w:rsidRPr="00F43240" w:rsidRDefault="00F43240">
      <w:pPr>
        <w:pStyle w:val="Textkrper"/>
        <w:pBdr>
          <w:bottom w:val="single" w:sz="12" w:space="1" w:color="auto"/>
        </w:pBdr>
        <w:spacing w:before="9"/>
        <w:rPr>
          <w:sz w:val="22"/>
        </w:rPr>
      </w:pPr>
    </w:p>
    <w:p w14:paraId="2EDB0A41" w14:textId="77777777" w:rsidR="00F43240" w:rsidRPr="00F43240" w:rsidRDefault="00F43240">
      <w:pPr>
        <w:pStyle w:val="Textkrper"/>
        <w:spacing w:before="9"/>
        <w:rPr>
          <w:b/>
          <w:bCs/>
          <w:sz w:val="22"/>
        </w:rPr>
      </w:pPr>
    </w:p>
    <w:p w14:paraId="402A1BED" w14:textId="7755BA5A" w:rsidR="00F43240" w:rsidRPr="00F43240" w:rsidRDefault="00F43240">
      <w:pPr>
        <w:pStyle w:val="Textkrper"/>
        <w:spacing w:before="9"/>
        <w:rPr>
          <w:b/>
          <w:bCs/>
          <w:sz w:val="22"/>
        </w:rPr>
      </w:pPr>
      <w:r w:rsidRPr="00F43240">
        <w:rPr>
          <w:b/>
          <w:bCs/>
          <w:sz w:val="22"/>
        </w:rPr>
        <w:t>Entscheid</w:t>
      </w:r>
    </w:p>
    <w:p w14:paraId="50480E34" w14:textId="77777777" w:rsidR="00F43240" w:rsidRPr="00F43240" w:rsidRDefault="00F43240">
      <w:pPr>
        <w:pStyle w:val="Textkrper"/>
        <w:spacing w:before="9"/>
        <w:rPr>
          <w:sz w:val="22"/>
        </w:rPr>
      </w:pPr>
    </w:p>
    <w:p w14:paraId="55089BF4" w14:textId="119F79BE" w:rsidR="00F43240" w:rsidRPr="00F43240" w:rsidRDefault="00F43240">
      <w:pPr>
        <w:pStyle w:val="Textkrper"/>
        <w:spacing w:before="9"/>
        <w:rPr>
          <w:sz w:val="22"/>
        </w:rPr>
      </w:pPr>
      <w:r w:rsidRPr="00F43240">
        <w:rPr>
          <w:sz w:val="22"/>
        </w:rPr>
        <w:t xml:space="preserve">Schulleitung: </w:t>
      </w:r>
      <w:r w:rsidRPr="00F43240">
        <w:rPr>
          <w:sz w:val="22"/>
        </w:rPr>
        <w:sym w:font="Wingdings" w:char="F06F"/>
      </w:r>
      <w:r w:rsidRPr="00F43240">
        <w:rPr>
          <w:sz w:val="22"/>
        </w:rPr>
        <w:t xml:space="preserve"> bewilligt</w:t>
      </w:r>
      <w:r w:rsidRPr="00F43240">
        <w:rPr>
          <w:sz w:val="22"/>
        </w:rPr>
        <w:tab/>
        <w:t xml:space="preserve"> </w:t>
      </w:r>
      <w:r w:rsidRPr="00F43240">
        <w:rPr>
          <w:sz w:val="22"/>
        </w:rPr>
        <w:sym w:font="Wingdings" w:char="F06F"/>
      </w:r>
      <w:r w:rsidRPr="00F43240">
        <w:rPr>
          <w:sz w:val="22"/>
        </w:rPr>
        <w:t xml:space="preserve"> nicht bewilligt </w:t>
      </w:r>
    </w:p>
    <w:p w14:paraId="1326E6DB" w14:textId="77777777" w:rsidR="00F43240" w:rsidRPr="00F43240" w:rsidRDefault="00F43240">
      <w:pPr>
        <w:pStyle w:val="Textkrper"/>
        <w:spacing w:before="9"/>
        <w:rPr>
          <w:sz w:val="22"/>
        </w:rPr>
      </w:pPr>
    </w:p>
    <w:p w14:paraId="143EDE06" w14:textId="53B99F73" w:rsidR="00F43240" w:rsidRPr="00F43240" w:rsidRDefault="00F43240">
      <w:pPr>
        <w:pStyle w:val="Textkrper"/>
        <w:spacing w:before="9"/>
        <w:rPr>
          <w:sz w:val="22"/>
        </w:rPr>
      </w:pPr>
      <w:r w:rsidRPr="00F43240">
        <w:rPr>
          <w:sz w:val="22"/>
        </w:rPr>
        <w:t xml:space="preserve">Datum……………………………………. Unterschrift: ………………………………………… </w:t>
      </w:r>
    </w:p>
    <w:p w14:paraId="661FF56A" w14:textId="77777777" w:rsidR="00F43240" w:rsidRPr="00F43240" w:rsidRDefault="00F43240">
      <w:pPr>
        <w:pStyle w:val="Textkrper"/>
        <w:spacing w:before="9"/>
        <w:rPr>
          <w:sz w:val="18"/>
          <w:szCs w:val="18"/>
        </w:rPr>
      </w:pPr>
    </w:p>
    <w:p w14:paraId="4EEB7D25" w14:textId="77777777" w:rsidR="00F43240" w:rsidRPr="00F43240" w:rsidRDefault="00F43240">
      <w:pPr>
        <w:pStyle w:val="Textkrper"/>
        <w:spacing w:before="9"/>
        <w:rPr>
          <w:sz w:val="18"/>
          <w:szCs w:val="18"/>
        </w:rPr>
      </w:pPr>
    </w:p>
    <w:p w14:paraId="2859388F" w14:textId="7316DB64" w:rsidR="00E81070" w:rsidRPr="00F43240" w:rsidRDefault="00F43240">
      <w:pPr>
        <w:pStyle w:val="Textkrper"/>
        <w:spacing w:before="9"/>
        <w:rPr>
          <w:sz w:val="18"/>
          <w:szCs w:val="12"/>
        </w:rPr>
      </w:pPr>
      <w:r w:rsidRPr="00F43240">
        <w:rPr>
          <w:sz w:val="18"/>
          <w:szCs w:val="12"/>
        </w:rPr>
        <w:t>Rechtsmittelbelehrung Gegen diesen Entscheid kann innert 30 Tagen seit Eröffnung beim Regionalen Schulinspektorat Oberland, Kreis 1, Allmendstrasse 18, Postfach, 3602 Thun schriftlich Beschwerde erhoben werden. Die Beschwerde muss einen Antrag enthalten. Zur Begründung sind greifbare Beweismittel beizulegen.</w:t>
      </w:r>
    </w:p>
    <w:sectPr w:rsidR="00E81070" w:rsidRPr="00F43240" w:rsidSect="00F43240">
      <w:headerReference w:type="even" r:id="rId7"/>
      <w:headerReference w:type="default" r:id="rId8"/>
      <w:footerReference w:type="even" r:id="rId9"/>
      <w:footerReference w:type="default" r:id="rId10"/>
      <w:headerReference w:type="first" r:id="rId11"/>
      <w:footerReference w:type="first" r:id="rId12"/>
      <w:pgSz w:w="11910" w:h="16840"/>
      <w:pgMar w:top="1702" w:right="1300" w:bottom="920" w:left="1300" w:header="340" w:footer="4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9A50" w14:textId="77777777" w:rsidR="002A4319" w:rsidRDefault="002A4319">
      <w:r>
        <w:separator/>
      </w:r>
    </w:p>
  </w:endnote>
  <w:endnote w:type="continuationSeparator" w:id="0">
    <w:p w14:paraId="6E78C0A4" w14:textId="77777777" w:rsidR="002A4319" w:rsidRDefault="002A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F4D9" w14:textId="77777777" w:rsidR="00247BD8" w:rsidRDefault="00247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5966" w14:textId="2F1B17D1" w:rsidR="00247BD8" w:rsidRPr="00D2686F" w:rsidRDefault="00247BD8" w:rsidP="00247BD8">
    <w:pPr>
      <w:pStyle w:val="Fuzeile"/>
      <w:rPr>
        <w:sz w:val="18"/>
        <w:szCs w:val="18"/>
      </w:rPr>
    </w:pPr>
    <w:r>
      <w:rPr>
        <w:sz w:val="18"/>
        <w:szCs w:val="18"/>
      </w:rPr>
      <w:t>Primarschule Därligen</w:t>
    </w:r>
    <w:r>
      <w:rPr>
        <w:sz w:val="18"/>
        <w:szCs w:val="18"/>
      </w:rPr>
      <w:tab/>
    </w:r>
    <w:r>
      <w:rPr>
        <w:sz w:val="18"/>
        <w:szCs w:val="18"/>
      </w:rPr>
      <w:tab/>
    </w:r>
    <w:r>
      <w:rPr>
        <w:sz w:val="18"/>
        <w:szCs w:val="18"/>
      </w:rPr>
      <w:fldChar w:fldCharType="begin"/>
    </w:r>
    <w:r>
      <w:rPr>
        <w:sz w:val="18"/>
        <w:szCs w:val="18"/>
      </w:rPr>
      <w:instrText xml:space="preserve"> TIME \@ "dd.MM.yyyy" </w:instrText>
    </w:r>
    <w:r>
      <w:rPr>
        <w:sz w:val="18"/>
        <w:szCs w:val="18"/>
      </w:rPr>
      <w:fldChar w:fldCharType="separate"/>
    </w:r>
    <w:r w:rsidR="00BB12CC">
      <w:rPr>
        <w:noProof/>
        <w:sz w:val="18"/>
        <w:szCs w:val="18"/>
      </w:rPr>
      <w:t>01.06.2026</w:t>
    </w:r>
    <w:r>
      <w:rPr>
        <w:sz w:val="18"/>
        <w:szCs w:val="18"/>
      </w:rPr>
      <w:fldChar w:fldCharType="end"/>
    </w:r>
    <w:r>
      <w:rPr>
        <w:sz w:val="18"/>
        <w:szCs w:val="18"/>
      </w:rPr>
      <w:t xml:space="preserve"> RA</w:t>
    </w:r>
  </w:p>
  <w:p w14:paraId="3C47780B" w14:textId="77777777" w:rsidR="00247BD8" w:rsidRDefault="00247BD8">
    <w:pPr>
      <w:pStyle w:val="Fuzeile"/>
    </w:pPr>
    <w:r>
      <w:rPr>
        <w:sz w:val="18"/>
        <w:szCs w:val="18"/>
      </w:rPr>
      <w:t>Mattenweg 5, 3707 Därligen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0265" w14:textId="77777777" w:rsidR="00247BD8" w:rsidRDefault="00247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001D" w14:textId="77777777" w:rsidR="002A4319" w:rsidRDefault="002A4319">
      <w:r>
        <w:separator/>
      </w:r>
    </w:p>
  </w:footnote>
  <w:footnote w:type="continuationSeparator" w:id="0">
    <w:p w14:paraId="48599CBC" w14:textId="77777777" w:rsidR="002A4319" w:rsidRDefault="002A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83E5" w14:textId="77777777" w:rsidR="00247BD8" w:rsidRDefault="00247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1C2D" w14:textId="77777777" w:rsidR="00682E65" w:rsidRDefault="0026297A">
    <w:pPr>
      <w:pStyle w:val="Textkrper"/>
      <w:spacing w:before="0" w:line="14" w:lineRule="auto"/>
      <w:rPr>
        <w:sz w:val="20"/>
      </w:rPr>
    </w:pPr>
    <w:r>
      <w:rPr>
        <w:noProof/>
      </w:rPr>
      <w:drawing>
        <wp:anchor distT="0" distB="0" distL="114300" distR="114300" simplePos="0" relativeHeight="487534592" behindDoc="1" locked="0" layoutInCell="1" allowOverlap="1" wp14:anchorId="3C1E3E25" wp14:editId="6F42D3FA">
          <wp:simplePos x="0" y="0"/>
          <wp:positionH relativeFrom="column">
            <wp:posOffset>4927600</wp:posOffset>
          </wp:positionH>
          <wp:positionV relativeFrom="paragraph">
            <wp:posOffset>-9455</wp:posOffset>
          </wp:positionV>
          <wp:extent cx="900430" cy="1078230"/>
          <wp:effectExtent l="0" t="0" r="1270" b="1270"/>
          <wp:wrapNone/>
          <wp:docPr id="57887603" name="Grafik 57887603" descr="Ein Bild, das Symbol, Clipart, Darstell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ymbol, Clipart, Darstellung, Design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AD413" w14:textId="77777777" w:rsidR="00682E65" w:rsidRDefault="00682E65">
    <w:pPr>
      <w:pStyle w:val="Textkrper"/>
      <w:spacing w:before="0" w:line="14" w:lineRule="auto"/>
      <w:rPr>
        <w:sz w:val="20"/>
      </w:rPr>
    </w:pPr>
  </w:p>
  <w:p w14:paraId="56969BC4" w14:textId="77777777" w:rsidR="00E81070" w:rsidRDefault="00E81070">
    <w:pPr>
      <w:pStyle w:val="Textkrper"/>
      <w:spacing w:before="0" w:line="14" w:lineRule="auto"/>
      <w:rPr>
        <w:sz w:val="20"/>
      </w:rPr>
    </w:pPr>
  </w:p>
  <w:p w14:paraId="6AE29740" w14:textId="77777777" w:rsidR="00ED1201" w:rsidRDefault="00ED1201">
    <w:pPr>
      <w:pStyle w:val="Textkrper"/>
      <w:spacing w:before="0" w:line="14" w:lineRule="auto"/>
      <w:rPr>
        <w:sz w:val="20"/>
      </w:rPr>
    </w:pPr>
  </w:p>
  <w:p w14:paraId="11D1656B" w14:textId="77777777" w:rsidR="00ED1201" w:rsidRDefault="0011606F">
    <w:pPr>
      <w:pStyle w:val="Textkrper"/>
      <w:spacing w:before="0" w:line="14" w:lineRule="auto"/>
      <w:rPr>
        <w:sz w:val="20"/>
      </w:rPr>
    </w:pPr>
    <w:r w:rsidRPr="003A4004">
      <w:rPr>
        <w:rFonts w:asciiTheme="majorHAnsi" w:hAnsiTheme="majorHAnsi"/>
        <w:noProof/>
        <w:color w:val="17365D" w:themeColor="text2" w:themeShade="BF"/>
        <w:sz w:val="32"/>
        <w:szCs w:val="32"/>
      </w:rPr>
      <mc:AlternateContent>
        <mc:Choice Requires="wps">
          <w:drawing>
            <wp:anchor distT="0" distB="0" distL="114300" distR="114300" simplePos="0" relativeHeight="487536640" behindDoc="0" locked="0" layoutInCell="1" allowOverlap="1" wp14:anchorId="71CB030C" wp14:editId="1440CC7D">
              <wp:simplePos x="0" y="0"/>
              <wp:positionH relativeFrom="column">
                <wp:posOffset>-101600</wp:posOffset>
              </wp:positionH>
              <wp:positionV relativeFrom="paragraph">
                <wp:posOffset>234315</wp:posOffset>
              </wp:positionV>
              <wp:extent cx="3371850" cy="514350"/>
              <wp:effectExtent l="0" t="0" r="0" b="0"/>
              <wp:wrapNone/>
              <wp:docPr id="75764151" name="Textfeld 1"/>
              <wp:cNvGraphicFramePr/>
              <a:graphic xmlns:a="http://schemas.openxmlformats.org/drawingml/2006/main">
                <a:graphicData uri="http://schemas.microsoft.com/office/word/2010/wordprocessingShape">
                  <wps:wsp>
                    <wps:cNvSpPr txBox="1"/>
                    <wps:spPr>
                      <a:xfrm>
                        <a:off x="0" y="0"/>
                        <a:ext cx="3371850" cy="514350"/>
                      </a:xfrm>
                      <a:prstGeom prst="rect">
                        <a:avLst/>
                      </a:prstGeom>
                      <a:solidFill>
                        <a:schemeClr val="lt1"/>
                      </a:solidFill>
                      <a:ln w="6350">
                        <a:noFill/>
                      </a:ln>
                    </wps:spPr>
                    <wps:txbx>
                      <w:txbxContent>
                        <w:p w14:paraId="7DB271ED" w14:textId="77777777" w:rsidR="0011606F" w:rsidRPr="003A4004" w:rsidRDefault="006F6C31" w:rsidP="0011606F">
                          <w:pPr>
                            <w:rPr>
                              <w:rFonts w:asciiTheme="majorHAnsi" w:hAnsiTheme="majorHAnsi"/>
                              <w:b/>
                              <w:bCs/>
                              <w:color w:val="17365D" w:themeColor="text2" w:themeShade="BF"/>
                              <w:sz w:val="32"/>
                              <w:szCs w:val="32"/>
                            </w:rPr>
                          </w:pPr>
                          <w:r>
                            <w:rPr>
                              <w:rFonts w:asciiTheme="majorHAnsi" w:hAnsiTheme="majorHAnsi"/>
                              <w:b/>
                              <w:bCs/>
                              <w:color w:val="17365D" w:themeColor="text2" w:themeShade="BF"/>
                              <w:sz w:val="32"/>
                              <w:szCs w:val="32"/>
                            </w:rPr>
                            <w:t>S</w:t>
                          </w:r>
                          <w:r w:rsidR="0011606F" w:rsidRPr="003A4004">
                            <w:rPr>
                              <w:rFonts w:asciiTheme="majorHAnsi" w:hAnsiTheme="majorHAnsi"/>
                              <w:b/>
                              <w:bCs/>
                              <w:color w:val="17365D" w:themeColor="text2" w:themeShade="BF"/>
                              <w:sz w:val="32"/>
                              <w:szCs w:val="32"/>
                            </w:rPr>
                            <w:t>chule Därligen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1CB030C" id="_x0000_t202" coordsize="21600,21600" o:spt="202" path="m,l,21600r21600,l21600,xe">
              <v:stroke joinstyle="miter"/>
              <v:path gradientshapeok="t" o:connecttype="rect"/>
            </v:shapetype>
            <v:shape id="Textfeld 1" o:spid="_x0000_s1026" type="#_x0000_t202" style="position:absolute;margin-left:-8pt;margin-top:18.45pt;width:265.5pt;height:40.5pt;z-index:4875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" fillcolor="white [3201]" stroked="f" strokeweight=".5pt">
              <v:textbox>
                <w:txbxContent>
                  <w:p w14:paraId="7DB271ED" w14:textId="77777777" w:rsidR="0011606F" w:rsidRPr="003A4004" w:rsidRDefault="006F6C31" w:rsidP="0011606F">
                    <w:pPr>
                      <w:rPr>
                        <w:rFonts w:asciiTheme="majorHAnsi" w:hAnsiTheme="majorHAnsi"/>
                        <w:b/>
                        <w:bCs/>
                        <w:color w:val="17365D" w:themeColor="text2" w:themeShade="BF"/>
                        <w:sz w:val="32"/>
                        <w:szCs w:val="32"/>
                      </w:rPr>
                    </w:pPr>
                    <w:r>
                      <w:rPr>
                        <w:rFonts w:asciiTheme="majorHAnsi" w:hAnsiTheme="majorHAnsi"/>
                        <w:b/>
                        <w:bCs/>
                        <w:color w:val="17365D" w:themeColor="text2" w:themeShade="BF"/>
                        <w:sz w:val="32"/>
                        <w:szCs w:val="32"/>
                      </w:rPr>
                      <w:t>S</w:t>
                    </w:r>
                    <w:r w:rsidR="0011606F" w:rsidRPr="003A4004">
                      <w:rPr>
                        <w:rFonts w:asciiTheme="majorHAnsi" w:hAnsiTheme="majorHAnsi"/>
                        <w:b/>
                        <w:bCs/>
                        <w:color w:val="17365D" w:themeColor="text2" w:themeShade="BF"/>
                        <w:sz w:val="32"/>
                        <w:szCs w:val="32"/>
                      </w:rPr>
                      <w:t>chule Därligen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9475" w14:textId="77777777" w:rsidR="00247BD8" w:rsidRDefault="00247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B40"/>
    <w:multiLevelType w:val="hybridMultilevel"/>
    <w:tmpl w:val="40B025D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7360D75"/>
    <w:multiLevelType w:val="hybridMultilevel"/>
    <w:tmpl w:val="3DB25E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40"/>
    <w:rsid w:val="00031B54"/>
    <w:rsid w:val="00054A6B"/>
    <w:rsid w:val="000C6F90"/>
    <w:rsid w:val="000D1A64"/>
    <w:rsid w:val="000D2E3A"/>
    <w:rsid w:val="0011606F"/>
    <w:rsid w:val="0017481C"/>
    <w:rsid w:val="00175495"/>
    <w:rsid w:val="00183096"/>
    <w:rsid w:val="001A0B1C"/>
    <w:rsid w:val="001A714E"/>
    <w:rsid w:val="001A7B10"/>
    <w:rsid w:val="002035E7"/>
    <w:rsid w:val="00247BD8"/>
    <w:rsid w:val="00254803"/>
    <w:rsid w:val="0026297A"/>
    <w:rsid w:val="002A4319"/>
    <w:rsid w:val="002F4D60"/>
    <w:rsid w:val="00363796"/>
    <w:rsid w:val="003C7567"/>
    <w:rsid w:val="003E0639"/>
    <w:rsid w:val="004153F9"/>
    <w:rsid w:val="00417499"/>
    <w:rsid w:val="00420BBB"/>
    <w:rsid w:val="00453524"/>
    <w:rsid w:val="004A727E"/>
    <w:rsid w:val="004E347D"/>
    <w:rsid w:val="004F4AC7"/>
    <w:rsid w:val="00561E7F"/>
    <w:rsid w:val="005A4519"/>
    <w:rsid w:val="005B1280"/>
    <w:rsid w:val="0064005E"/>
    <w:rsid w:val="0064545E"/>
    <w:rsid w:val="00682E65"/>
    <w:rsid w:val="00686D67"/>
    <w:rsid w:val="006C4356"/>
    <w:rsid w:val="006F4EB9"/>
    <w:rsid w:val="006F6C31"/>
    <w:rsid w:val="007017E8"/>
    <w:rsid w:val="00710D3C"/>
    <w:rsid w:val="00712C8B"/>
    <w:rsid w:val="00766851"/>
    <w:rsid w:val="007B4F11"/>
    <w:rsid w:val="008279F1"/>
    <w:rsid w:val="00870379"/>
    <w:rsid w:val="008928A3"/>
    <w:rsid w:val="008C05D1"/>
    <w:rsid w:val="0092325F"/>
    <w:rsid w:val="00967CEA"/>
    <w:rsid w:val="009F547D"/>
    <w:rsid w:val="00A158DC"/>
    <w:rsid w:val="00A30F3A"/>
    <w:rsid w:val="00A46661"/>
    <w:rsid w:val="00A8571D"/>
    <w:rsid w:val="00B1374C"/>
    <w:rsid w:val="00B33970"/>
    <w:rsid w:val="00B70AA8"/>
    <w:rsid w:val="00BB12CC"/>
    <w:rsid w:val="00BC46E2"/>
    <w:rsid w:val="00C45046"/>
    <w:rsid w:val="00C70B17"/>
    <w:rsid w:val="00C92014"/>
    <w:rsid w:val="00CB7D45"/>
    <w:rsid w:val="00CE4E3E"/>
    <w:rsid w:val="00D070ED"/>
    <w:rsid w:val="00D2371B"/>
    <w:rsid w:val="00DA44E5"/>
    <w:rsid w:val="00DC40A0"/>
    <w:rsid w:val="00DE3948"/>
    <w:rsid w:val="00DF61D2"/>
    <w:rsid w:val="00E43170"/>
    <w:rsid w:val="00E4792D"/>
    <w:rsid w:val="00E81070"/>
    <w:rsid w:val="00EB5A83"/>
    <w:rsid w:val="00ED1201"/>
    <w:rsid w:val="00EF5789"/>
    <w:rsid w:val="00F43240"/>
    <w:rsid w:val="00F554EF"/>
    <w:rsid w:val="00FD57E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B792"/>
  <w15:docId w15:val="{C7AFC958-5451-435B-8DCF-3B5638DD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170"/>
    <w:rPr>
      <w:rFonts w:ascii="Arial" w:eastAsia="Arial" w:hAnsi="Arial" w:cs="Arial"/>
      <w:sz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
    </w:pPr>
    <w:rPr>
      <w:sz w:val="16"/>
      <w:szCs w:val="16"/>
    </w:rPr>
  </w:style>
  <w:style w:type="paragraph" w:styleId="Titel">
    <w:name w:val="Title"/>
    <w:basedOn w:val="Standard"/>
    <w:uiPriority w:val="10"/>
    <w:qFormat/>
    <w:pPr>
      <w:spacing w:before="92"/>
      <w:ind w:left="115"/>
    </w:pPr>
    <w:rPr>
      <w:b/>
      <w:bCs/>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71"/>
    </w:pPr>
  </w:style>
  <w:style w:type="paragraph" w:styleId="Kopfzeile">
    <w:name w:val="header"/>
    <w:basedOn w:val="Standard"/>
    <w:link w:val="KopfzeileZchn"/>
    <w:uiPriority w:val="99"/>
    <w:unhideWhenUsed/>
    <w:rsid w:val="000C6F90"/>
    <w:pPr>
      <w:tabs>
        <w:tab w:val="center" w:pos="4536"/>
        <w:tab w:val="right" w:pos="9072"/>
      </w:tabs>
    </w:pPr>
  </w:style>
  <w:style w:type="character" w:customStyle="1" w:styleId="KopfzeileZchn">
    <w:name w:val="Kopfzeile Zchn"/>
    <w:basedOn w:val="Absatz-Standardschriftart"/>
    <w:link w:val="Kopfzeile"/>
    <w:uiPriority w:val="99"/>
    <w:rsid w:val="000C6F90"/>
    <w:rPr>
      <w:rFonts w:ascii="Arial" w:eastAsia="Arial" w:hAnsi="Arial" w:cs="Arial"/>
      <w:lang w:val="de-CH"/>
    </w:rPr>
  </w:style>
  <w:style w:type="paragraph" w:styleId="Fuzeile">
    <w:name w:val="footer"/>
    <w:basedOn w:val="Standard"/>
    <w:link w:val="FuzeileZchn"/>
    <w:uiPriority w:val="99"/>
    <w:unhideWhenUsed/>
    <w:rsid w:val="000C6F90"/>
    <w:pPr>
      <w:tabs>
        <w:tab w:val="center" w:pos="4536"/>
        <w:tab w:val="right" w:pos="9072"/>
      </w:tabs>
    </w:pPr>
  </w:style>
  <w:style w:type="character" w:customStyle="1" w:styleId="FuzeileZchn">
    <w:name w:val="Fußzeile Zchn"/>
    <w:basedOn w:val="Absatz-Standardschriftart"/>
    <w:link w:val="Fuzeile"/>
    <w:uiPriority w:val="99"/>
    <w:rsid w:val="000C6F90"/>
    <w:rPr>
      <w:rFonts w:ascii="Arial" w:eastAsia="Arial" w:hAnsi="Arial" w:cs="Arial"/>
      <w:lang w:val="de-CH"/>
    </w:rPr>
  </w:style>
  <w:style w:type="table" w:styleId="Tabellenraster">
    <w:name w:val="Table Grid"/>
    <w:basedOn w:val="NormaleTabelle"/>
    <w:uiPriority w:val="39"/>
    <w:rsid w:val="00F43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OneDrive\Dokumente\Benutzerdefinierte%20Office-Vorlagen\Vorlage%20D&#228;rligen%20Kopf-%20und%20Fusszeile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Därligen Kopf- und Fusszeile1.dotm</Template>
  <TotalTime>0</TotalTime>
  <Pages>1</Pages>
  <Words>182</Words>
  <Characters>1152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FAX</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Martina Raschle</dc:creator>
  <cp:lastModifiedBy>Därligen Finanzverwaltung</cp:lastModifiedBy>
  <cp:revision>3</cp:revision>
  <cp:lastPrinted>2026-06-01T15:31:00Z</cp:lastPrinted>
  <dcterms:created xsi:type="dcterms:W3CDTF">2026-06-01T12:53:00Z</dcterms:created>
  <dcterms:modified xsi:type="dcterms:W3CDTF">2026-06-01T15:32:00Z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Acrobat PDFMaker 22 für Word</vt:lpwstr>
  </property>
  <property fmtid="{D5CDD505-2E9C-101B-9397-08002B2CF9AE}" pid="4" name="LastSaved">
    <vt:filetime>2024-01-10T00:00:00Z</vt:filetime>
  </property>
</Properties>
</file>